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F9" w:rsidRPr="00FD6B83" w:rsidRDefault="005429F9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04"/>
        <w:gridCol w:w="628"/>
        <w:gridCol w:w="814"/>
        <w:gridCol w:w="1852"/>
        <w:gridCol w:w="823"/>
        <w:gridCol w:w="2400"/>
        <w:gridCol w:w="1305"/>
      </w:tblGrid>
      <w:tr w:rsidR="005429F9" w:rsidRPr="00694424" w:rsidTr="00FA0709">
        <w:trPr>
          <w:trHeight w:val="20"/>
          <w:jc w:val="center"/>
        </w:trPr>
        <w:tc>
          <w:tcPr>
            <w:tcW w:w="9726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0A0"/>
            </w:tblPr>
            <w:tblGrid>
              <w:gridCol w:w="1950"/>
              <w:gridCol w:w="1843"/>
              <w:gridCol w:w="992"/>
              <w:gridCol w:w="4786"/>
            </w:tblGrid>
            <w:tr w:rsidR="005429F9" w:rsidRPr="00694424" w:rsidTr="00FA070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9F9" w:rsidRPr="00FD6B83" w:rsidRDefault="005429F9" w:rsidP="00FD6B8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D6B83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9F9" w:rsidRPr="00FD6B83" w:rsidRDefault="005429F9" w:rsidP="00FD6B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29F9" w:rsidRPr="00FD6B83" w:rsidRDefault="005429F9" w:rsidP="00FD6B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5429F9" w:rsidRPr="00FD6B83" w:rsidRDefault="005429F9" w:rsidP="00FD6B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29F9" w:rsidRPr="00694424" w:rsidTr="00FA070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29F9" w:rsidRPr="00FD6B83" w:rsidRDefault="005429F9" w:rsidP="00FD6B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29F9" w:rsidRPr="00FD6B83" w:rsidRDefault="005429F9" w:rsidP="00FD6B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5429F9" w:rsidRPr="00FD6B83" w:rsidRDefault="005429F9" w:rsidP="00FD6B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29F9" w:rsidRPr="00FD6B83" w:rsidRDefault="005429F9" w:rsidP="007C0D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6B83">
                    <w:rPr>
                      <w:rFonts w:ascii="Times New Roman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5429F9" w:rsidRPr="00FD6B83" w:rsidRDefault="005429F9" w:rsidP="00FD6B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334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3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334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3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334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3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82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82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2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82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2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90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2532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2532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29F9" w:rsidRPr="00425854" w:rsidRDefault="005429F9" w:rsidP="00FD6B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429F9" w:rsidRDefault="005429F9" w:rsidP="00FD6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9F9" w:rsidRDefault="005429F9" w:rsidP="00FD6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9F9" w:rsidRPr="00B96828" w:rsidRDefault="005429F9" w:rsidP="00FD6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828">
        <w:rPr>
          <w:rFonts w:ascii="Times New Roman" w:hAnsi="Times New Roman"/>
          <w:b/>
          <w:sz w:val="24"/>
          <w:szCs w:val="24"/>
        </w:rPr>
        <w:t>ЗАЯВЛЕНИЕ</w:t>
      </w:r>
    </w:p>
    <w:p w:rsidR="005429F9" w:rsidRDefault="005429F9" w:rsidP="00667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Прошу выдать мне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______________________________________________________.</w:t>
      </w:r>
    </w:p>
    <w:p w:rsidR="005429F9" w:rsidRPr="00FD6B83" w:rsidRDefault="005429F9" w:rsidP="00667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(</w:t>
      </w:r>
      <w:r w:rsidRPr="00667110">
        <w:rPr>
          <w:rFonts w:ascii="Times New Roman" w:hAnsi="Times New Roman"/>
          <w:sz w:val="20"/>
          <w:szCs w:val="20"/>
        </w:rPr>
        <w:t>архивную справку, копию архивного документа, архивную выписку по архивным документам)</w:t>
      </w: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FD6B83">
        <w:rPr>
          <w:rFonts w:ascii="Times New Roman" w:hAnsi="Times New Roman"/>
          <w:sz w:val="24"/>
          <w:szCs w:val="24"/>
          <w:u w:val="single"/>
        </w:rPr>
        <w:t>В случае выдачи архивной справки о стаже работы и (или) размере заработной платы:</w:t>
      </w: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7"/>
        <w:gridCol w:w="5494"/>
      </w:tblGrid>
      <w:tr w:rsidR="005429F9" w:rsidRPr="00694424" w:rsidTr="00FA0709">
        <w:trPr>
          <w:trHeight w:val="320"/>
        </w:trPr>
        <w:tc>
          <w:tcPr>
            <w:tcW w:w="4537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ФАМИЛИЯ </w:t>
            </w: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29F9" w:rsidRPr="00694424" w:rsidTr="00FA0709">
        <w:trPr>
          <w:trHeight w:val="267"/>
        </w:trPr>
        <w:tc>
          <w:tcPr>
            <w:tcW w:w="4537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ИМЯ </w:t>
            </w: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429F9" w:rsidRPr="00694424" w:rsidTr="00FA0709">
        <w:trPr>
          <w:trHeight w:val="272"/>
        </w:trPr>
        <w:tc>
          <w:tcPr>
            <w:tcW w:w="4537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ОТЧЕСТВО </w:t>
            </w: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429F9" w:rsidRPr="00694424" w:rsidTr="00FA0709">
        <w:trPr>
          <w:trHeight w:val="405"/>
        </w:trPr>
        <w:tc>
          <w:tcPr>
            <w:tcW w:w="4537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«_______» ____________  _________ г.</w:t>
            </w:r>
          </w:p>
        </w:tc>
      </w:tr>
      <w:tr w:rsidR="005429F9" w:rsidRPr="00694424" w:rsidTr="00FA0709">
        <w:trPr>
          <w:trHeight w:val="263"/>
        </w:trPr>
        <w:tc>
          <w:tcPr>
            <w:tcW w:w="4537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В случае перемены фамилии, имени,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отчества, указать в хронологическом порядке прежние до перемены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79"/>
        </w:trPr>
        <w:tc>
          <w:tcPr>
            <w:tcW w:w="4537" w:type="dxa"/>
            <w:vMerge w:val="restart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Полное наименование организации 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(указывается по трудовой книжке)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75"/>
        </w:trPr>
        <w:tc>
          <w:tcPr>
            <w:tcW w:w="4537" w:type="dxa"/>
            <w:vMerge/>
            <w:vAlign w:val="center"/>
          </w:tcPr>
          <w:p w:rsidR="005429F9" w:rsidRPr="00FD6B83" w:rsidRDefault="005429F9" w:rsidP="00FD6B8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65"/>
        </w:trPr>
        <w:tc>
          <w:tcPr>
            <w:tcW w:w="4537" w:type="dxa"/>
            <w:vMerge/>
            <w:vAlign w:val="center"/>
          </w:tcPr>
          <w:p w:rsidR="005429F9" w:rsidRPr="00FD6B83" w:rsidRDefault="005429F9" w:rsidP="00FD6B8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5429F9" w:rsidRPr="00FD6B83" w:rsidRDefault="005429F9" w:rsidP="00FD6B83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83"/>
        </w:trPr>
        <w:tc>
          <w:tcPr>
            <w:tcW w:w="4537" w:type="dxa"/>
            <w:vMerge/>
            <w:vAlign w:val="center"/>
          </w:tcPr>
          <w:p w:rsidR="005429F9" w:rsidRPr="00FD6B83" w:rsidRDefault="005429F9" w:rsidP="00FD6B8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68"/>
        </w:trPr>
        <w:tc>
          <w:tcPr>
            <w:tcW w:w="4537" w:type="dxa"/>
            <w:vMerge w:val="restart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Цех, структурное подразделение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70"/>
        </w:trPr>
        <w:tc>
          <w:tcPr>
            <w:tcW w:w="4537" w:type="dxa"/>
            <w:vMerge/>
            <w:vAlign w:val="center"/>
          </w:tcPr>
          <w:p w:rsidR="005429F9" w:rsidRPr="00FD6B83" w:rsidRDefault="005429F9" w:rsidP="00FD6B8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5429F9" w:rsidRPr="00FD6B83" w:rsidRDefault="005429F9" w:rsidP="00FD6B83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722"/>
        </w:trPr>
        <w:tc>
          <w:tcPr>
            <w:tcW w:w="4537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Занимаемая профессия (должность)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922"/>
        </w:trPr>
        <w:tc>
          <w:tcPr>
            <w:tcW w:w="4537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подтверждения времени работы 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с   «_____» _______________  ______ г.</w:t>
            </w:r>
          </w:p>
          <w:p w:rsidR="005429F9" w:rsidRPr="00FD6B83" w:rsidRDefault="005429F9" w:rsidP="00FD6B83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по   «_____» _______________ ______ г. 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698"/>
        </w:trPr>
        <w:tc>
          <w:tcPr>
            <w:tcW w:w="4537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Для подтверждения размера заработной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платы, указать за какие годы, 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 </w:t>
            </w: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(не более 60 месяцев)</w:t>
            </w: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подряд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429F9" w:rsidRPr="00FD6B83" w:rsidRDefault="005429F9" w:rsidP="00FD6B83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с   «_____» _______________  ______ г.</w:t>
            </w:r>
          </w:p>
          <w:p w:rsidR="005429F9" w:rsidRPr="00FD6B83" w:rsidRDefault="005429F9" w:rsidP="00FD6B83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по   «_____» _______________ ______ г.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780"/>
        </w:trPr>
        <w:tc>
          <w:tcPr>
            <w:tcW w:w="4537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О районном (поясном) коэффициенте: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местность, приравненная к районам Крайнего Севера (МКС)для лиц, выехавших  за пределы Республики Коми, но ранее проживающих и работавших в органах, организациях Республики Коми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1665"/>
        </w:trPr>
        <w:tc>
          <w:tcPr>
            <w:tcW w:w="4537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Для находившихся во время работы в отпуске (-ках) по уходу за ребенком (детьми) указать: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а) дату рождения ребенка: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(число, месяц, год);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б) период отпуска (-ов):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(число, месяц, год)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а) «_____»   _______________    ______ г.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«_____»   _______________    ______ г.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«_____»   _______________    ______ г.</w:t>
            </w:r>
          </w:p>
          <w:p w:rsidR="005429F9" w:rsidRPr="00FD6B83" w:rsidRDefault="005429F9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б) отпуск (отпуска) по уходу за ребенком (детьми):</w:t>
            </w:r>
          </w:p>
          <w:p w:rsidR="005429F9" w:rsidRPr="00FD6B83" w:rsidRDefault="005429F9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с «____»_____ ____ г. по «____»____ ____ г.   </w:t>
            </w:r>
          </w:p>
          <w:p w:rsidR="005429F9" w:rsidRPr="00FD6B83" w:rsidRDefault="005429F9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с «____»_____ ____ г. по «____»____ ____ г.  </w:t>
            </w:r>
          </w:p>
          <w:p w:rsidR="005429F9" w:rsidRPr="00FD6B83" w:rsidRDefault="005429F9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с «____»_____ ____ г. по «____»____ ____ г.</w:t>
            </w:r>
          </w:p>
          <w:p w:rsidR="005429F9" w:rsidRPr="00FD6B83" w:rsidRDefault="005429F9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595"/>
        </w:trPr>
        <w:tc>
          <w:tcPr>
            <w:tcW w:w="4537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 получения информации и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ее использования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FD6B83">
        <w:rPr>
          <w:rFonts w:ascii="Times New Roman" w:hAnsi="Times New Roman"/>
          <w:sz w:val="20"/>
          <w:szCs w:val="20"/>
        </w:rPr>
        <w:t>М.П. (для юридических лиц)</w:t>
      </w:r>
    </w:p>
    <w:p w:rsidR="005429F9" w:rsidRPr="00FD6B83" w:rsidRDefault="005429F9" w:rsidP="00FD6B83">
      <w:pPr>
        <w:spacing w:after="0"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:rsidR="005429F9" w:rsidRPr="00FD6B83" w:rsidRDefault="005429F9" w:rsidP="007C0D3D">
      <w:pPr>
        <w:spacing w:after="0"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FD6B83">
        <w:rPr>
          <w:rFonts w:ascii="Times New Roman" w:hAnsi="Times New Roman"/>
          <w:b/>
          <w:bCs/>
          <w:iCs/>
          <w:sz w:val="24"/>
          <w:szCs w:val="24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:rsidR="005429F9" w:rsidRPr="00FD6B83" w:rsidRDefault="005429F9" w:rsidP="00FD6B83">
      <w:pPr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FD6B83"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9F9" w:rsidRDefault="005429F9" w:rsidP="00FD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9F9" w:rsidRDefault="005429F9" w:rsidP="00FD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9F9" w:rsidRDefault="005429F9" w:rsidP="00FD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9F9" w:rsidRDefault="005429F9" w:rsidP="00FD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FD6B83">
        <w:rPr>
          <w:rFonts w:ascii="Times New Roman" w:hAnsi="Times New Roman"/>
          <w:sz w:val="24"/>
          <w:szCs w:val="24"/>
          <w:u w:val="single"/>
        </w:rPr>
        <w:t>В случае выдачи архивной копии:</w:t>
      </w: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429F9" w:rsidRPr="00FD6B83" w:rsidRDefault="005429F9" w:rsidP="007C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 xml:space="preserve">точное название </w:t>
      </w:r>
      <w:r>
        <w:rPr>
          <w:rFonts w:ascii="Times New Roman" w:hAnsi="Times New Roman"/>
          <w:sz w:val="24"/>
          <w:szCs w:val="24"/>
        </w:rPr>
        <w:t>д</w:t>
      </w:r>
      <w:r w:rsidRPr="00FD6B83">
        <w:rPr>
          <w:rFonts w:ascii="Times New Roman" w:hAnsi="Times New Roman"/>
          <w:sz w:val="24"/>
          <w:szCs w:val="24"/>
        </w:rPr>
        <w:t>окумента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5429F9" w:rsidRPr="00FD6B83" w:rsidRDefault="005429F9" w:rsidP="007C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дата и номер документа____________________________________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5429F9" w:rsidRPr="00FD6B83" w:rsidRDefault="005429F9" w:rsidP="007C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название организации, создавшей документ_______________________________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5429F9" w:rsidRPr="00FD6B83" w:rsidRDefault="005429F9" w:rsidP="007C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количество экземпляров копий________________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FD6B83">
        <w:rPr>
          <w:rFonts w:ascii="Times New Roman" w:hAnsi="Times New Roman"/>
          <w:sz w:val="24"/>
          <w:szCs w:val="24"/>
          <w:u w:val="single"/>
        </w:rPr>
        <w:t>В случае выдачи архивной выписки из документа:</w:t>
      </w: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суть выписки________________________________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название документа___________________________________________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номер и дата документа_________________________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цель получения выписки______________________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5429F9" w:rsidRPr="00FD6B83" w:rsidRDefault="005429F9" w:rsidP="00FD6B83">
      <w:pPr>
        <w:tabs>
          <w:tab w:val="left" w:pos="3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5429F9" w:rsidRPr="00694424" w:rsidTr="00FA070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Default="005429F9" w:rsidP="007C0D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5429F9" w:rsidRPr="00FD6B83" w:rsidRDefault="005429F9" w:rsidP="007C0D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83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29F9" w:rsidRPr="00FD6B83" w:rsidRDefault="005429F9" w:rsidP="00FD6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3190"/>
        <w:gridCol w:w="887"/>
        <w:gridCol w:w="5103"/>
      </w:tblGrid>
      <w:tr w:rsidR="005429F9" w:rsidRPr="00694424" w:rsidTr="00FA0709">
        <w:tc>
          <w:tcPr>
            <w:tcW w:w="3190" w:type="dxa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F9" w:rsidRPr="00694424" w:rsidTr="00FA0709">
        <w:tc>
          <w:tcPr>
            <w:tcW w:w="3190" w:type="dxa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8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83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5429F9" w:rsidRPr="00FD6B83" w:rsidRDefault="005429F9" w:rsidP="00B968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03"/>
        <w:gridCol w:w="903"/>
        <w:gridCol w:w="284"/>
        <w:gridCol w:w="230"/>
        <w:gridCol w:w="1319"/>
        <w:gridCol w:w="1056"/>
        <w:gridCol w:w="1204"/>
        <w:gridCol w:w="1531"/>
        <w:gridCol w:w="2097"/>
      </w:tblGrid>
      <w:tr w:rsidR="005429F9" w:rsidRPr="00694424" w:rsidTr="00FA0709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0A0"/>
            </w:tblPr>
            <w:tblGrid>
              <w:gridCol w:w="1950"/>
              <w:gridCol w:w="1843"/>
              <w:gridCol w:w="992"/>
              <w:gridCol w:w="4786"/>
            </w:tblGrid>
            <w:tr w:rsidR="005429F9" w:rsidRPr="00694424" w:rsidTr="00FA070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9F9" w:rsidRPr="00FD6B83" w:rsidRDefault="005429F9" w:rsidP="00FD6B8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6B83">
                    <w:rPr>
                      <w:rFonts w:ascii="Times New Roman" w:hAnsi="Times New Roman"/>
                      <w:sz w:val="24"/>
                      <w:szCs w:val="24"/>
                    </w:rPr>
                    <w:br w:type="page"/>
                  </w:r>
                  <w:r w:rsidRPr="00FD6B8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9F9" w:rsidRPr="00FD6B83" w:rsidRDefault="005429F9" w:rsidP="00FD6B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29F9" w:rsidRPr="00FD6B83" w:rsidRDefault="005429F9" w:rsidP="00FD6B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5429F9" w:rsidRPr="00FD6B83" w:rsidRDefault="005429F9" w:rsidP="00FD6B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29F9" w:rsidRPr="00694424" w:rsidTr="00FA070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29F9" w:rsidRPr="00FD6B83" w:rsidRDefault="005429F9" w:rsidP="00FD6B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29F9" w:rsidRPr="00FD6B83" w:rsidRDefault="005429F9" w:rsidP="00FD6B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5429F9" w:rsidRPr="00FD6B83" w:rsidRDefault="005429F9" w:rsidP="00FD6B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29F9" w:rsidRPr="00FD6B83" w:rsidRDefault="005429F9" w:rsidP="007C0D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6B83">
                    <w:rPr>
                      <w:rFonts w:ascii="Times New Roman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5429F9" w:rsidRPr="00FD6B83" w:rsidRDefault="005429F9" w:rsidP="00FD6B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29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29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ОГРНИП</w:t>
            </w: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29F9" w:rsidRPr="00FD6B83" w:rsidRDefault="005429F9" w:rsidP="00FD6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83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177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177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29F9" w:rsidRPr="00FD6B83" w:rsidRDefault="005429F9" w:rsidP="00FD6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9F9" w:rsidRDefault="005429F9" w:rsidP="00FD6B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29F9" w:rsidRPr="00B96828" w:rsidRDefault="005429F9" w:rsidP="00FD6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828">
        <w:rPr>
          <w:rFonts w:ascii="Times New Roman" w:hAnsi="Times New Roman"/>
          <w:b/>
          <w:sz w:val="24"/>
          <w:szCs w:val="24"/>
        </w:rPr>
        <w:t>ЗАЯВЛЕНИЕ</w:t>
      </w:r>
    </w:p>
    <w:p w:rsidR="005429F9" w:rsidRPr="00FD6B83" w:rsidRDefault="005429F9" w:rsidP="00FD6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Прошу выдать мне___________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5429F9" w:rsidRPr="00FD6B83" w:rsidRDefault="005429F9" w:rsidP="007C0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(</w:t>
      </w:r>
      <w:r w:rsidRPr="007C0D3D">
        <w:rPr>
          <w:rFonts w:ascii="Times New Roman" w:hAnsi="Times New Roman"/>
          <w:sz w:val="20"/>
          <w:szCs w:val="20"/>
        </w:rPr>
        <w:t>архивную справку, копию архивного документа, архивную выписку по архивным документам)</w:t>
      </w: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FD6B83">
        <w:rPr>
          <w:rFonts w:ascii="Times New Roman" w:hAnsi="Times New Roman"/>
          <w:sz w:val="24"/>
          <w:szCs w:val="24"/>
          <w:u w:val="single"/>
        </w:rPr>
        <w:t>В случае выдачи архивной справки о стаже работы и (или) размере заработной платы: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7"/>
        <w:gridCol w:w="5494"/>
      </w:tblGrid>
      <w:tr w:rsidR="005429F9" w:rsidRPr="00694424" w:rsidTr="00FA0709">
        <w:trPr>
          <w:trHeight w:val="320"/>
        </w:trPr>
        <w:tc>
          <w:tcPr>
            <w:tcW w:w="4537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ФАМИЛИЯ </w:t>
            </w: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29F9" w:rsidRPr="00694424" w:rsidTr="00FA0709">
        <w:trPr>
          <w:trHeight w:val="267"/>
        </w:trPr>
        <w:tc>
          <w:tcPr>
            <w:tcW w:w="4537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ИМЯ </w:t>
            </w: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429F9" w:rsidRPr="00694424" w:rsidTr="00FA0709">
        <w:trPr>
          <w:trHeight w:val="272"/>
        </w:trPr>
        <w:tc>
          <w:tcPr>
            <w:tcW w:w="4537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ОТЧЕСТВО </w:t>
            </w: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429F9" w:rsidRPr="00694424" w:rsidTr="00FA0709">
        <w:trPr>
          <w:trHeight w:val="405"/>
        </w:trPr>
        <w:tc>
          <w:tcPr>
            <w:tcW w:w="4537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«_______» ____________  _________ г.</w:t>
            </w:r>
          </w:p>
        </w:tc>
      </w:tr>
      <w:tr w:rsidR="005429F9" w:rsidRPr="00694424" w:rsidTr="00FA0709">
        <w:trPr>
          <w:trHeight w:val="263"/>
        </w:trPr>
        <w:tc>
          <w:tcPr>
            <w:tcW w:w="4537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В случае перемены фамилии, имени,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отчества, указать в хронологическом порядке прежние до перемены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79"/>
        </w:trPr>
        <w:tc>
          <w:tcPr>
            <w:tcW w:w="4537" w:type="dxa"/>
            <w:vMerge w:val="restart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Полное наименование организации 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(указывается по трудовой книжке)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75"/>
        </w:trPr>
        <w:tc>
          <w:tcPr>
            <w:tcW w:w="4537" w:type="dxa"/>
            <w:vMerge/>
            <w:vAlign w:val="center"/>
          </w:tcPr>
          <w:p w:rsidR="005429F9" w:rsidRPr="00FD6B83" w:rsidRDefault="005429F9" w:rsidP="00FD6B8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65"/>
        </w:trPr>
        <w:tc>
          <w:tcPr>
            <w:tcW w:w="4537" w:type="dxa"/>
            <w:vMerge/>
            <w:vAlign w:val="center"/>
          </w:tcPr>
          <w:p w:rsidR="005429F9" w:rsidRPr="00FD6B83" w:rsidRDefault="005429F9" w:rsidP="00FD6B8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5429F9" w:rsidRPr="00FD6B83" w:rsidRDefault="005429F9" w:rsidP="00FD6B83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83"/>
        </w:trPr>
        <w:tc>
          <w:tcPr>
            <w:tcW w:w="4537" w:type="dxa"/>
            <w:vMerge/>
            <w:vAlign w:val="center"/>
          </w:tcPr>
          <w:p w:rsidR="005429F9" w:rsidRPr="00FD6B83" w:rsidRDefault="005429F9" w:rsidP="00FD6B8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68"/>
        </w:trPr>
        <w:tc>
          <w:tcPr>
            <w:tcW w:w="4537" w:type="dxa"/>
            <w:vMerge w:val="restart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Цех, структурное подразделение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70"/>
        </w:trPr>
        <w:tc>
          <w:tcPr>
            <w:tcW w:w="4537" w:type="dxa"/>
            <w:vMerge/>
            <w:vAlign w:val="center"/>
          </w:tcPr>
          <w:p w:rsidR="005429F9" w:rsidRPr="00FD6B83" w:rsidRDefault="005429F9" w:rsidP="00FD6B8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5429F9" w:rsidRPr="00FD6B83" w:rsidRDefault="005429F9" w:rsidP="00FD6B83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722"/>
        </w:trPr>
        <w:tc>
          <w:tcPr>
            <w:tcW w:w="4537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Занимаемая профессия (должность)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922"/>
        </w:trPr>
        <w:tc>
          <w:tcPr>
            <w:tcW w:w="4537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подтверждения времени работы 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с   «_____» _______________  __</w:t>
            </w: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softHyphen/>
              <w:t>____ г.</w:t>
            </w:r>
          </w:p>
          <w:p w:rsidR="005429F9" w:rsidRPr="00FD6B83" w:rsidRDefault="005429F9" w:rsidP="00FD6B83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по   «_____» _______________ ______ г. 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698"/>
        </w:trPr>
        <w:tc>
          <w:tcPr>
            <w:tcW w:w="4537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Для подтверждения размера заработной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платы, указать за какие годы, 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 </w:t>
            </w: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(не более 60 месяцев)</w:t>
            </w: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подряд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429F9" w:rsidRPr="00FD6B83" w:rsidRDefault="005429F9" w:rsidP="00FD6B83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с   «_____» _______________  __</w:t>
            </w: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softHyphen/>
              <w:t>____ г.</w:t>
            </w:r>
          </w:p>
          <w:p w:rsidR="005429F9" w:rsidRPr="00FD6B83" w:rsidRDefault="005429F9" w:rsidP="00FD6B83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по   «_____» _______________ ______ г.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780"/>
        </w:trPr>
        <w:tc>
          <w:tcPr>
            <w:tcW w:w="4537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О районном (поясном) коэффициенте: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местность, приравненная к районам Крайнего Севера (МКС)для лиц, выехавших  за пределы Республики Коми, но ранее проживающих и работавших в органах, организациях Республики Коми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1665"/>
        </w:trPr>
        <w:tc>
          <w:tcPr>
            <w:tcW w:w="4537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Для находившихся во время работы в отпуске (-ках) по уходу за ребенком (детьми) указать: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а) дату рождения ребенка: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(число, месяц, год);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б) период отпуска (-ов):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(число, месяц, год)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а) «_____»   _______________    ______ г.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«_____»   _______________    ______ г.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«_____»   _______________    ______ г.</w:t>
            </w:r>
          </w:p>
          <w:p w:rsidR="005429F9" w:rsidRPr="00FD6B83" w:rsidRDefault="005429F9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б) отпуск (отпуска) по уходу за ребенком (детьми):</w:t>
            </w:r>
          </w:p>
          <w:p w:rsidR="005429F9" w:rsidRPr="00FD6B83" w:rsidRDefault="005429F9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с «____»_____ ____ г. по «____»____ ____ г.   </w:t>
            </w:r>
          </w:p>
          <w:p w:rsidR="005429F9" w:rsidRPr="00FD6B83" w:rsidRDefault="005429F9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с «____»_____ ____ г. по «____»____ ____ г.  </w:t>
            </w:r>
          </w:p>
          <w:p w:rsidR="005429F9" w:rsidRPr="00FD6B83" w:rsidRDefault="005429F9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с «____»_____ ____ г. по «____»____ ____ г.</w:t>
            </w:r>
          </w:p>
          <w:p w:rsidR="005429F9" w:rsidRPr="00FD6B83" w:rsidRDefault="005429F9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595"/>
        </w:trPr>
        <w:tc>
          <w:tcPr>
            <w:tcW w:w="4537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 получения информации и</w:t>
            </w:r>
          </w:p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ее использования</w:t>
            </w:r>
          </w:p>
        </w:tc>
        <w:tc>
          <w:tcPr>
            <w:tcW w:w="5494" w:type="dxa"/>
          </w:tcPr>
          <w:p w:rsidR="005429F9" w:rsidRPr="00FD6B83" w:rsidRDefault="005429F9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FD6B83">
        <w:rPr>
          <w:rFonts w:ascii="Times New Roman" w:hAnsi="Times New Roman"/>
          <w:sz w:val="20"/>
          <w:szCs w:val="20"/>
        </w:rPr>
        <w:t>М.П. (для юридических лиц)</w:t>
      </w:r>
    </w:p>
    <w:p w:rsidR="005429F9" w:rsidRPr="00FD6B83" w:rsidRDefault="005429F9" w:rsidP="00FD6B83">
      <w:pPr>
        <w:spacing w:after="0"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:rsidR="005429F9" w:rsidRPr="00FD6B83" w:rsidRDefault="005429F9" w:rsidP="00FD6B83">
      <w:pPr>
        <w:spacing w:after="0"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FD6B83">
        <w:rPr>
          <w:rFonts w:ascii="Times New Roman" w:hAnsi="Times New Roman"/>
          <w:b/>
          <w:bCs/>
          <w:iCs/>
          <w:sz w:val="24"/>
          <w:szCs w:val="24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:rsidR="005429F9" w:rsidRPr="00FD6B83" w:rsidRDefault="005429F9" w:rsidP="00FD6B83">
      <w:pPr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FD6B83"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429F9" w:rsidRDefault="005429F9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FD6B83">
        <w:rPr>
          <w:rFonts w:ascii="Times New Roman" w:hAnsi="Times New Roman"/>
          <w:sz w:val="24"/>
          <w:szCs w:val="24"/>
          <w:u w:val="single"/>
        </w:rPr>
        <w:t>В случае выдачи архивной копии:</w:t>
      </w:r>
    </w:p>
    <w:p w:rsidR="005429F9" w:rsidRPr="00FC79B2" w:rsidRDefault="005429F9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точное название документа____________________________________________________</w:t>
      </w: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дата и номер документа_______________________________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название организации, создавшей документ_________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количество экземпляров копий_________________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5429F9" w:rsidRPr="00FC79B2" w:rsidRDefault="005429F9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FD6B83">
        <w:rPr>
          <w:rFonts w:ascii="Times New Roman" w:hAnsi="Times New Roman"/>
          <w:sz w:val="24"/>
          <w:szCs w:val="24"/>
          <w:u w:val="single"/>
        </w:rPr>
        <w:t>В случае выдачи архивной выписки из документа:</w:t>
      </w: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суть выписки________________________________________________________________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название документа___________________________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5429F9" w:rsidRPr="00FD6B83" w:rsidRDefault="005429F9" w:rsidP="00FD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номер и дата документа____________________________________________________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5429F9" w:rsidRPr="00FD6B83" w:rsidRDefault="005429F9" w:rsidP="00FD6B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цель получения выписки_______________________________________________________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5429F9" w:rsidRPr="00FD6B83" w:rsidRDefault="005429F9" w:rsidP="00FD6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1"/>
        <w:gridCol w:w="1504"/>
        <w:gridCol w:w="2045"/>
      </w:tblGrid>
      <w:tr w:rsidR="005429F9" w:rsidRPr="00694424" w:rsidTr="00FA070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Default="005429F9" w:rsidP="007C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29F9" w:rsidRPr="00FD6B83" w:rsidRDefault="005429F9" w:rsidP="007C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5429F9" w:rsidRPr="00FD6B83" w:rsidRDefault="005429F9" w:rsidP="007C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83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5429F9" w:rsidRPr="00FD6B83" w:rsidRDefault="005429F9" w:rsidP="007C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29F9" w:rsidRPr="00FD6B83" w:rsidRDefault="005429F9" w:rsidP="007C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29F9" w:rsidRPr="00694424" w:rsidTr="00FA0709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9F9" w:rsidRPr="00FD6B83" w:rsidRDefault="005429F9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29F9" w:rsidRPr="00FD6B83" w:rsidRDefault="005429F9" w:rsidP="00FD6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3190"/>
        <w:gridCol w:w="887"/>
        <w:gridCol w:w="5103"/>
      </w:tblGrid>
      <w:tr w:rsidR="005429F9" w:rsidRPr="00694424" w:rsidTr="00FA0709">
        <w:tc>
          <w:tcPr>
            <w:tcW w:w="3190" w:type="dxa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29F9" w:rsidRPr="00FD6B83" w:rsidRDefault="005429F9" w:rsidP="00FD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F9" w:rsidRPr="00694424" w:rsidTr="00FA0709">
        <w:tc>
          <w:tcPr>
            <w:tcW w:w="3190" w:type="dxa"/>
          </w:tcPr>
          <w:p w:rsidR="005429F9" w:rsidRPr="00FD6B83" w:rsidRDefault="005429F9" w:rsidP="007C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B8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429F9" w:rsidRPr="00FD6B83" w:rsidRDefault="005429F9" w:rsidP="007C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29F9" w:rsidRPr="00FD6B83" w:rsidRDefault="005429F9" w:rsidP="007C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B83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5429F9" w:rsidRDefault="005429F9" w:rsidP="00B96828">
      <w:pPr>
        <w:spacing w:after="0" w:line="240" w:lineRule="auto"/>
        <w:jc w:val="right"/>
      </w:pPr>
    </w:p>
    <w:sectPr w:rsidR="005429F9" w:rsidSect="0050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9F9" w:rsidRDefault="005429F9" w:rsidP="00506B62">
      <w:pPr>
        <w:spacing w:after="0" w:line="240" w:lineRule="auto"/>
      </w:pPr>
      <w:r>
        <w:separator/>
      </w:r>
    </w:p>
  </w:endnote>
  <w:endnote w:type="continuationSeparator" w:id="1">
    <w:p w:rsidR="005429F9" w:rsidRDefault="005429F9" w:rsidP="0050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9F9" w:rsidRDefault="005429F9" w:rsidP="00506B62">
      <w:pPr>
        <w:spacing w:after="0" w:line="240" w:lineRule="auto"/>
      </w:pPr>
      <w:r>
        <w:separator/>
      </w:r>
    </w:p>
  </w:footnote>
  <w:footnote w:type="continuationSeparator" w:id="1">
    <w:p w:rsidR="005429F9" w:rsidRDefault="005429F9" w:rsidP="00506B62">
      <w:pPr>
        <w:spacing w:after="0" w:line="240" w:lineRule="auto"/>
      </w:pPr>
      <w:r>
        <w:continuationSeparator/>
      </w:r>
    </w:p>
  </w:footnote>
  <w:footnote w:id="2">
    <w:p w:rsidR="005429F9" w:rsidRDefault="005429F9" w:rsidP="00FD6B83">
      <w:pPr>
        <w:pStyle w:val="1"/>
      </w:pPr>
      <w:r>
        <w:rPr>
          <w:rStyle w:val="FootnoteReference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5429F9" w:rsidRDefault="005429F9" w:rsidP="00FD6B83">
      <w:pPr>
        <w:pStyle w:val="1"/>
      </w:pPr>
      <w:r>
        <w:rPr>
          <w:rStyle w:val="FootnoteReference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5429F9" w:rsidRDefault="005429F9" w:rsidP="00FD6B83">
      <w:pPr>
        <w:pStyle w:val="1"/>
      </w:pPr>
      <w:r>
        <w:rPr>
          <w:rStyle w:val="FootnoteReference"/>
        </w:rPr>
        <w:footnoteRef/>
      </w:r>
      <w:r>
        <w:t xml:space="preserve"> Заголовок зависит от типа заявителя</w:t>
      </w:r>
    </w:p>
  </w:footnote>
  <w:footnote w:id="5">
    <w:p w:rsidR="005429F9" w:rsidRDefault="005429F9" w:rsidP="00FD6B83">
      <w:pPr>
        <w:pStyle w:val="1"/>
      </w:pPr>
      <w:r>
        <w:rPr>
          <w:rStyle w:val="FootnoteReference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7008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54D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C5A05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F30B9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9C5A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76E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30B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583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563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6A7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2B75FA6"/>
    <w:multiLevelType w:val="hybridMultilevel"/>
    <w:tmpl w:val="3F5C004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3D122AF7"/>
    <w:multiLevelType w:val="hybridMultilevel"/>
    <w:tmpl w:val="ED8A7FB2"/>
    <w:lvl w:ilvl="0" w:tplc="7C347AF0">
      <w:start w:val="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2"/>
  </w:num>
  <w:num w:numId="3">
    <w:abstractNumId w:val="39"/>
  </w:num>
  <w:num w:numId="4">
    <w:abstractNumId w:val="21"/>
  </w:num>
  <w:num w:numId="5">
    <w:abstractNumId w:val="18"/>
  </w:num>
  <w:num w:numId="6">
    <w:abstractNumId w:val="22"/>
  </w:num>
  <w:num w:numId="7">
    <w:abstractNumId w:val="13"/>
  </w:num>
  <w:num w:numId="8">
    <w:abstractNumId w:val="42"/>
  </w:num>
  <w:num w:numId="9">
    <w:abstractNumId w:val="33"/>
  </w:num>
  <w:num w:numId="10">
    <w:abstractNumId w:val="43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4"/>
  </w:num>
  <w:num w:numId="14">
    <w:abstractNumId w:val="37"/>
  </w:num>
  <w:num w:numId="15">
    <w:abstractNumId w:val="24"/>
  </w:num>
  <w:num w:numId="16">
    <w:abstractNumId w:val="25"/>
  </w:num>
  <w:num w:numId="17">
    <w:abstractNumId w:val="40"/>
  </w:num>
  <w:num w:numId="18">
    <w:abstractNumId w:val="15"/>
  </w:num>
  <w:num w:numId="19">
    <w:abstractNumId w:val="12"/>
  </w:num>
  <w:num w:numId="20">
    <w:abstractNumId w:val="11"/>
  </w:num>
  <w:num w:numId="21">
    <w:abstractNumId w:val="35"/>
  </w:num>
  <w:num w:numId="22">
    <w:abstractNumId w:val="28"/>
  </w:num>
  <w:num w:numId="23">
    <w:abstractNumId w:val="30"/>
  </w:num>
  <w:num w:numId="24">
    <w:abstractNumId w:val="26"/>
  </w:num>
  <w:num w:numId="25">
    <w:abstractNumId w:val="41"/>
  </w:num>
  <w:num w:numId="26">
    <w:abstractNumId w:val="17"/>
  </w:num>
  <w:num w:numId="27">
    <w:abstractNumId w:val="23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0"/>
  </w:num>
  <w:num w:numId="31">
    <w:abstractNumId w:val="38"/>
  </w:num>
  <w:num w:numId="32">
    <w:abstractNumId w:val="19"/>
  </w:num>
  <w:num w:numId="33">
    <w:abstractNumId w:val="36"/>
  </w:num>
  <w:num w:numId="34">
    <w:abstractNumId w:val="10"/>
  </w:num>
  <w:num w:numId="35">
    <w:abstractNumId w:val="29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B62"/>
    <w:rsid w:val="00000F27"/>
    <w:rsid w:val="00001F34"/>
    <w:rsid w:val="00002CDF"/>
    <w:rsid w:val="000030F0"/>
    <w:rsid w:val="000039FB"/>
    <w:rsid w:val="00003F68"/>
    <w:rsid w:val="000042D2"/>
    <w:rsid w:val="0000671C"/>
    <w:rsid w:val="0000689D"/>
    <w:rsid w:val="0000694C"/>
    <w:rsid w:val="0000721F"/>
    <w:rsid w:val="00007533"/>
    <w:rsid w:val="00007A45"/>
    <w:rsid w:val="00010A41"/>
    <w:rsid w:val="00011B5C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2BD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D9F"/>
    <w:rsid w:val="00054ECA"/>
    <w:rsid w:val="00056EFC"/>
    <w:rsid w:val="00060122"/>
    <w:rsid w:val="0006266C"/>
    <w:rsid w:val="00062807"/>
    <w:rsid w:val="00062BCB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87784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98C"/>
    <w:rsid w:val="000A6FA9"/>
    <w:rsid w:val="000B12B9"/>
    <w:rsid w:val="000B12D4"/>
    <w:rsid w:val="000B2FF8"/>
    <w:rsid w:val="000B4313"/>
    <w:rsid w:val="000B51A3"/>
    <w:rsid w:val="000B5A64"/>
    <w:rsid w:val="000B64D5"/>
    <w:rsid w:val="000B6FA6"/>
    <w:rsid w:val="000B7EBB"/>
    <w:rsid w:val="000C0327"/>
    <w:rsid w:val="000C128E"/>
    <w:rsid w:val="000C190F"/>
    <w:rsid w:val="000C1ED7"/>
    <w:rsid w:val="000C31FA"/>
    <w:rsid w:val="000C32B3"/>
    <w:rsid w:val="000C386E"/>
    <w:rsid w:val="000C4C67"/>
    <w:rsid w:val="000C65EC"/>
    <w:rsid w:val="000C759E"/>
    <w:rsid w:val="000D13FB"/>
    <w:rsid w:val="000D28B2"/>
    <w:rsid w:val="000D2AC1"/>
    <w:rsid w:val="000D4AFB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319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17429"/>
    <w:rsid w:val="00120338"/>
    <w:rsid w:val="00121325"/>
    <w:rsid w:val="00122271"/>
    <w:rsid w:val="00123221"/>
    <w:rsid w:val="00123BF8"/>
    <w:rsid w:val="001257C7"/>
    <w:rsid w:val="00126440"/>
    <w:rsid w:val="0012655A"/>
    <w:rsid w:val="00131A41"/>
    <w:rsid w:val="00132479"/>
    <w:rsid w:val="00136D09"/>
    <w:rsid w:val="00136F66"/>
    <w:rsid w:val="00137959"/>
    <w:rsid w:val="0013795C"/>
    <w:rsid w:val="00140550"/>
    <w:rsid w:val="001423BC"/>
    <w:rsid w:val="00142C4C"/>
    <w:rsid w:val="00143D1A"/>
    <w:rsid w:val="00143F35"/>
    <w:rsid w:val="001445CB"/>
    <w:rsid w:val="0014662E"/>
    <w:rsid w:val="00147A74"/>
    <w:rsid w:val="00147F65"/>
    <w:rsid w:val="001507D7"/>
    <w:rsid w:val="00150AE1"/>
    <w:rsid w:val="00151E67"/>
    <w:rsid w:val="00152279"/>
    <w:rsid w:val="001522BA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68B"/>
    <w:rsid w:val="00187ADE"/>
    <w:rsid w:val="00187BCF"/>
    <w:rsid w:val="001900AB"/>
    <w:rsid w:val="0019080E"/>
    <w:rsid w:val="0019098C"/>
    <w:rsid w:val="001912F8"/>
    <w:rsid w:val="00192B17"/>
    <w:rsid w:val="00192EA8"/>
    <w:rsid w:val="00193956"/>
    <w:rsid w:val="00194142"/>
    <w:rsid w:val="00194143"/>
    <w:rsid w:val="00194A47"/>
    <w:rsid w:val="00194CBA"/>
    <w:rsid w:val="001A0C2E"/>
    <w:rsid w:val="001A0E1A"/>
    <w:rsid w:val="001A1C89"/>
    <w:rsid w:val="001A2C25"/>
    <w:rsid w:val="001A325E"/>
    <w:rsid w:val="001A406E"/>
    <w:rsid w:val="001A5F86"/>
    <w:rsid w:val="001A743D"/>
    <w:rsid w:val="001B017E"/>
    <w:rsid w:val="001B048F"/>
    <w:rsid w:val="001B21EF"/>
    <w:rsid w:val="001B25F1"/>
    <w:rsid w:val="001B2A26"/>
    <w:rsid w:val="001B5129"/>
    <w:rsid w:val="001B7407"/>
    <w:rsid w:val="001C10E6"/>
    <w:rsid w:val="001C204A"/>
    <w:rsid w:val="001C464E"/>
    <w:rsid w:val="001C63C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198C"/>
    <w:rsid w:val="001F2A16"/>
    <w:rsid w:val="001F354C"/>
    <w:rsid w:val="001F4C75"/>
    <w:rsid w:val="001F60D8"/>
    <w:rsid w:val="001F6125"/>
    <w:rsid w:val="001F6C7B"/>
    <w:rsid w:val="00200127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B23"/>
    <w:rsid w:val="00216C5B"/>
    <w:rsid w:val="00217C02"/>
    <w:rsid w:val="002215C7"/>
    <w:rsid w:val="00222085"/>
    <w:rsid w:val="002225FE"/>
    <w:rsid w:val="00223407"/>
    <w:rsid w:val="00223AAF"/>
    <w:rsid w:val="00225580"/>
    <w:rsid w:val="00226BB4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78F"/>
    <w:rsid w:val="00247FC7"/>
    <w:rsid w:val="002506CB"/>
    <w:rsid w:val="00250AC6"/>
    <w:rsid w:val="00251DBD"/>
    <w:rsid w:val="00253410"/>
    <w:rsid w:val="002546AD"/>
    <w:rsid w:val="00255A63"/>
    <w:rsid w:val="00255A8E"/>
    <w:rsid w:val="00256159"/>
    <w:rsid w:val="00256E61"/>
    <w:rsid w:val="002579FB"/>
    <w:rsid w:val="002606D8"/>
    <w:rsid w:val="0026160B"/>
    <w:rsid w:val="00261BF2"/>
    <w:rsid w:val="00262EEF"/>
    <w:rsid w:val="002646AB"/>
    <w:rsid w:val="00264E9F"/>
    <w:rsid w:val="0026509D"/>
    <w:rsid w:val="00265122"/>
    <w:rsid w:val="00266099"/>
    <w:rsid w:val="002660EB"/>
    <w:rsid w:val="0026677C"/>
    <w:rsid w:val="00267029"/>
    <w:rsid w:val="0027028D"/>
    <w:rsid w:val="002720F8"/>
    <w:rsid w:val="00272113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3139"/>
    <w:rsid w:val="002953A7"/>
    <w:rsid w:val="00295F8A"/>
    <w:rsid w:val="00297B0B"/>
    <w:rsid w:val="00297DEF"/>
    <w:rsid w:val="002A1A73"/>
    <w:rsid w:val="002A1DC0"/>
    <w:rsid w:val="002A2164"/>
    <w:rsid w:val="002A25E9"/>
    <w:rsid w:val="002A517D"/>
    <w:rsid w:val="002A6446"/>
    <w:rsid w:val="002A712A"/>
    <w:rsid w:val="002B18D6"/>
    <w:rsid w:val="002B2547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0608"/>
    <w:rsid w:val="002E2B1E"/>
    <w:rsid w:val="002E2C03"/>
    <w:rsid w:val="002E35BA"/>
    <w:rsid w:val="002E5214"/>
    <w:rsid w:val="002E6265"/>
    <w:rsid w:val="002E66C8"/>
    <w:rsid w:val="002E671D"/>
    <w:rsid w:val="002F324E"/>
    <w:rsid w:val="002F3972"/>
    <w:rsid w:val="002F45DA"/>
    <w:rsid w:val="002F4877"/>
    <w:rsid w:val="002F4E36"/>
    <w:rsid w:val="002F584B"/>
    <w:rsid w:val="002F586C"/>
    <w:rsid w:val="00300E19"/>
    <w:rsid w:val="003023B9"/>
    <w:rsid w:val="00302C5B"/>
    <w:rsid w:val="00302E51"/>
    <w:rsid w:val="00304212"/>
    <w:rsid w:val="003043C8"/>
    <w:rsid w:val="0030440D"/>
    <w:rsid w:val="00305D85"/>
    <w:rsid w:val="0030619F"/>
    <w:rsid w:val="00306EE1"/>
    <w:rsid w:val="003100B2"/>
    <w:rsid w:val="00310197"/>
    <w:rsid w:val="00310A50"/>
    <w:rsid w:val="00311411"/>
    <w:rsid w:val="00311AB6"/>
    <w:rsid w:val="00313F7E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4B86"/>
    <w:rsid w:val="00346410"/>
    <w:rsid w:val="003467D6"/>
    <w:rsid w:val="0034750C"/>
    <w:rsid w:val="00347A92"/>
    <w:rsid w:val="00347DD9"/>
    <w:rsid w:val="0035027A"/>
    <w:rsid w:val="00350BCE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673C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282B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04"/>
    <w:rsid w:val="003B0FFF"/>
    <w:rsid w:val="003B15B5"/>
    <w:rsid w:val="003B1C8F"/>
    <w:rsid w:val="003B3240"/>
    <w:rsid w:val="003B509E"/>
    <w:rsid w:val="003B670A"/>
    <w:rsid w:val="003B6DD8"/>
    <w:rsid w:val="003B7430"/>
    <w:rsid w:val="003B7B8F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69B"/>
    <w:rsid w:val="003E799D"/>
    <w:rsid w:val="003E7CBF"/>
    <w:rsid w:val="003F13DE"/>
    <w:rsid w:val="003F2B44"/>
    <w:rsid w:val="003F4DCD"/>
    <w:rsid w:val="003F5DED"/>
    <w:rsid w:val="003F6393"/>
    <w:rsid w:val="003F719A"/>
    <w:rsid w:val="003F71CA"/>
    <w:rsid w:val="003F749B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5854"/>
    <w:rsid w:val="00426A80"/>
    <w:rsid w:val="0043087E"/>
    <w:rsid w:val="00430909"/>
    <w:rsid w:val="00431413"/>
    <w:rsid w:val="00433188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67DC2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9CE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29"/>
    <w:rsid w:val="004A44B8"/>
    <w:rsid w:val="004A6B3A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6839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6B62"/>
    <w:rsid w:val="005076EC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1FF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29F9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3FFB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56D1"/>
    <w:rsid w:val="005E7949"/>
    <w:rsid w:val="005E7D7D"/>
    <w:rsid w:val="005E7E93"/>
    <w:rsid w:val="005F0DF3"/>
    <w:rsid w:val="005F16B5"/>
    <w:rsid w:val="005F1FE0"/>
    <w:rsid w:val="005F2162"/>
    <w:rsid w:val="005F26A1"/>
    <w:rsid w:val="005F3CB7"/>
    <w:rsid w:val="005F40E5"/>
    <w:rsid w:val="005F44D3"/>
    <w:rsid w:val="005F4E40"/>
    <w:rsid w:val="005F5FF0"/>
    <w:rsid w:val="005F651A"/>
    <w:rsid w:val="006049B2"/>
    <w:rsid w:val="00605D71"/>
    <w:rsid w:val="00606A84"/>
    <w:rsid w:val="00610142"/>
    <w:rsid w:val="0061039F"/>
    <w:rsid w:val="00610C3A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6F0E"/>
    <w:rsid w:val="00617DA6"/>
    <w:rsid w:val="00617F5B"/>
    <w:rsid w:val="00617F86"/>
    <w:rsid w:val="00620DAE"/>
    <w:rsid w:val="00621741"/>
    <w:rsid w:val="00621889"/>
    <w:rsid w:val="00622AC0"/>
    <w:rsid w:val="00622B81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37BCE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0255"/>
    <w:rsid w:val="00664850"/>
    <w:rsid w:val="00665545"/>
    <w:rsid w:val="00667110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2FFA"/>
    <w:rsid w:val="00693C91"/>
    <w:rsid w:val="00694424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72A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1ECF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07DA0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18C5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77BB7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6905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0D3D"/>
    <w:rsid w:val="007C2B66"/>
    <w:rsid w:val="007C52BC"/>
    <w:rsid w:val="007C67B6"/>
    <w:rsid w:val="007D026E"/>
    <w:rsid w:val="007D0400"/>
    <w:rsid w:val="007D0DD0"/>
    <w:rsid w:val="007D169E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3B7E"/>
    <w:rsid w:val="0080733C"/>
    <w:rsid w:val="00807D6A"/>
    <w:rsid w:val="0081277C"/>
    <w:rsid w:val="0081428A"/>
    <w:rsid w:val="0081572D"/>
    <w:rsid w:val="00816355"/>
    <w:rsid w:val="00816731"/>
    <w:rsid w:val="0081721F"/>
    <w:rsid w:val="008209A3"/>
    <w:rsid w:val="00821623"/>
    <w:rsid w:val="00822C63"/>
    <w:rsid w:val="008235C7"/>
    <w:rsid w:val="00825014"/>
    <w:rsid w:val="008253BE"/>
    <w:rsid w:val="008267B4"/>
    <w:rsid w:val="00826ACE"/>
    <w:rsid w:val="008270B0"/>
    <w:rsid w:val="008270D9"/>
    <w:rsid w:val="0083092B"/>
    <w:rsid w:val="00831511"/>
    <w:rsid w:val="00832213"/>
    <w:rsid w:val="00832B69"/>
    <w:rsid w:val="00832F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1EA2"/>
    <w:rsid w:val="00864E84"/>
    <w:rsid w:val="00865F76"/>
    <w:rsid w:val="008664BC"/>
    <w:rsid w:val="00866872"/>
    <w:rsid w:val="00870173"/>
    <w:rsid w:val="00870F9C"/>
    <w:rsid w:val="0087120D"/>
    <w:rsid w:val="008736E0"/>
    <w:rsid w:val="00873F9D"/>
    <w:rsid w:val="00874014"/>
    <w:rsid w:val="00876001"/>
    <w:rsid w:val="00876397"/>
    <w:rsid w:val="008767FF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4EF4"/>
    <w:rsid w:val="00895320"/>
    <w:rsid w:val="008959A2"/>
    <w:rsid w:val="00895A60"/>
    <w:rsid w:val="008966C4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24CE"/>
    <w:rsid w:val="008E4097"/>
    <w:rsid w:val="008E5913"/>
    <w:rsid w:val="008F05C2"/>
    <w:rsid w:val="008F0608"/>
    <w:rsid w:val="008F0AE2"/>
    <w:rsid w:val="008F0FDE"/>
    <w:rsid w:val="008F13A2"/>
    <w:rsid w:val="008F16EF"/>
    <w:rsid w:val="008F3BC0"/>
    <w:rsid w:val="008F58E3"/>
    <w:rsid w:val="008F65B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65B4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372"/>
    <w:rsid w:val="00941792"/>
    <w:rsid w:val="00941B7A"/>
    <w:rsid w:val="00941C11"/>
    <w:rsid w:val="00942071"/>
    <w:rsid w:val="00942D71"/>
    <w:rsid w:val="009438E8"/>
    <w:rsid w:val="00943C16"/>
    <w:rsid w:val="009443DA"/>
    <w:rsid w:val="00944412"/>
    <w:rsid w:val="00944EFF"/>
    <w:rsid w:val="00946207"/>
    <w:rsid w:val="00946AB7"/>
    <w:rsid w:val="00950B48"/>
    <w:rsid w:val="00951193"/>
    <w:rsid w:val="0095296A"/>
    <w:rsid w:val="009534C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ADC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062E"/>
    <w:rsid w:val="00982181"/>
    <w:rsid w:val="00982958"/>
    <w:rsid w:val="00984091"/>
    <w:rsid w:val="00986919"/>
    <w:rsid w:val="00987647"/>
    <w:rsid w:val="0098765C"/>
    <w:rsid w:val="009877A8"/>
    <w:rsid w:val="00987C49"/>
    <w:rsid w:val="00987D58"/>
    <w:rsid w:val="00987E86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39D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04D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528A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3A85"/>
    <w:rsid w:val="00A743A0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010E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65D3"/>
    <w:rsid w:val="00AB7ADA"/>
    <w:rsid w:val="00AC0A19"/>
    <w:rsid w:val="00AC1AE0"/>
    <w:rsid w:val="00AC40C5"/>
    <w:rsid w:val="00AC417D"/>
    <w:rsid w:val="00AC424A"/>
    <w:rsid w:val="00AC444E"/>
    <w:rsid w:val="00AC48DE"/>
    <w:rsid w:val="00AC5F1B"/>
    <w:rsid w:val="00AC665F"/>
    <w:rsid w:val="00AC7203"/>
    <w:rsid w:val="00AD0A1B"/>
    <w:rsid w:val="00AD12F9"/>
    <w:rsid w:val="00AD32B4"/>
    <w:rsid w:val="00AD3A53"/>
    <w:rsid w:val="00AD3BD4"/>
    <w:rsid w:val="00AD4A52"/>
    <w:rsid w:val="00AD55F1"/>
    <w:rsid w:val="00AD67BE"/>
    <w:rsid w:val="00AD6B00"/>
    <w:rsid w:val="00AE15C0"/>
    <w:rsid w:val="00AE2E3B"/>
    <w:rsid w:val="00AE4AAA"/>
    <w:rsid w:val="00AE50FE"/>
    <w:rsid w:val="00AE5EB9"/>
    <w:rsid w:val="00AE6383"/>
    <w:rsid w:val="00AF0ED2"/>
    <w:rsid w:val="00AF5BE4"/>
    <w:rsid w:val="00AF5E85"/>
    <w:rsid w:val="00AF6199"/>
    <w:rsid w:val="00AF61C4"/>
    <w:rsid w:val="00AF6896"/>
    <w:rsid w:val="00AF7C38"/>
    <w:rsid w:val="00B01080"/>
    <w:rsid w:val="00B059BE"/>
    <w:rsid w:val="00B05A48"/>
    <w:rsid w:val="00B0715B"/>
    <w:rsid w:val="00B103CF"/>
    <w:rsid w:val="00B10E82"/>
    <w:rsid w:val="00B11D1E"/>
    <w:rsid w:val="00B12382"/>
    <w:rsid w:val="00B1314B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226"/>
    <w:rsid w:val="00B53B0B"/>
    <w:rsid w:val="00B5437A"/>
    <w:rsid w:val="00B571A0"/>
    <w:rsid w:val="00B57CB0"/>
    <w:rsid w:val="00B6010F"/>
    <w:rsid w:val="00B61EFC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6828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BF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3EF3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661"/>
    <w:rsid w:val="00C11985"/>
    <w:rsid w:val="00C122E1"/>
    <w:rsid w:val="00C12535"/>
    <w:rsid w:val="00C12FA1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168D"/>
    <w:rsid w:val="00C2373A"/>
    <w:rsid w:val="00C26C85"/>
    <w:rsid w:val="00C320A5"/>
    <w:rsid w:val="00C323B3"/>
    <w:rsid w:val="00C32BB0"/>
    <w:rsid w:val="00C34198"/>
    <w:rsid w:val="00C34A1D"/>
    <w:rsid w:val="00C3621D"/>
    <w:rsid w:val="00C3694C"/>
    <w:rsid w:val="00C36CDA"/>
    <w:rsid w:val="00C36F57"/>
    <w:rsid w:val="00C36FD0"/>
    <w:rsid w:val="00C401FF"/>
    <w:rsid w:val="00C407BA"/>
    <w:rsid w:val="00C420F7"/>
    <w:rsid w:val="00C423B2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47F3"/>
    <w:rsid w:val="00C555F5"/>
    <w:rsid w:val="00C563D2"/>
    <w:rsid w:val="00C56BDF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9CC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5CC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514E"/>
    <w:rsid w:val="00CD5F5C"/>
    <w:rsid w:val="00CD61F3"/>
    <w:rsid w:val="00CE14E1"/>
    <w:rsid w:val="00CE3DF9"/>
    <w:rsid w:val="00CE41EE"/>
    <w:rsid w:val="00CE424E"/>
    <w:rsid w:val="00CE443D"/>
    <w:rsid w:val="00CE47B9"/>
    <w:rsid w:val="00CE5297"/>
    <w:rsid w:val="00CE6721"/>
    <w:rsid w:val="00CE711B"/>
    <w:rsid w:val="00CF05FD"/>
    <w:rsid w:val="00CF0726"/>
    <w:rsid w:val="00CF0D77"/>
    <w:rsid w:val="00CF2047"/>
    <w:rsid w:val="00CF31F1"/>
    <w:rsid w:val="00CF3B4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677D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5B2F"/>
    <w:rsid w:val="00D57727"/>
    <w:rsid w:val="00D605FA"/>
    <w:rsid w:val="00D60684"/>
    <w:rsid w:val="00D6079C"/>
    <w:rsid w:val="00D62541"/>
    <w:rsid w:val="00D626F6"/>
    <w:rsid w:val="00D63D1C"/>
    <w:rsid w:val="00D64267"/>
    <w:rsid w:val="00D64BF6"/>
    <w:rsid w:val="00D64F6F"/>
    <w:rsid w:val="00D65045"/>
    <w:rsid w:val="00D6527F"/>
    <w:rsid w:val="00D6541C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3CD5"/>
    <w:rsid w:val="00DA6C7E"/>
    <w:rsid w:val="00DA7053"/>
    <w:rsid w:val="00DB0EE4"/>
    <w:rsid w:val="00DB1461"/>
    <w:rsid w:val="00DB2B00"/>
    <w:rsid w:val="00DB2D3D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1C5F"/>
    <w:rsid w:val="00DE7F25"/>
    <w:rsid w:val="00DF155A"/>
    <w:rsid w:val="00DF256A"/>
    <w:rsid w:val="00DF4E25"/>
    <w:rsid w:val="00DF52CF"/>
    <w:rsid w:val="00DF576B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2C68"/>
    <w:rsid w:val="00E43408"/>
    <w:rsid w:val="00E44463"/>
    <w:rsid w:val="00E44BF7"/>
    <w:rsid w:val="00E47352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4560"/>
    <w:rsid w:val="00E76C5B"/>
    <w:rsid w:val="00E76DED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38C6"/>
    <w:rsid w:val="00EC455C"/>
    <w:rsid w:val="00EC54CC"/>
    <w:rsid w:val="00ED1019"/>
    <w:rsid w:val="00ED19C6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4C7"/>
    <w:rsid w:val="00EE6512"/>
    <w:rsid w:val="00EF16A0"/>
    <w:rsid w:val="00EF1A34"/>
    <w:rsid w:val="00EF2AF9"/>
    <w:rsid w:val="00EF34A1"/>
    <w:rsid w:val="00F001D4"/>
    <w:rsid w:val="00F004E4"/>
    <w:rsid w:val="00F0381C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5E6"/>
    <w:rsid w:val="00F25D32"/>
    <w:rsid w:val="00F26C3B"/>
    <w:rsid w:val="00F2760B"/>
    <w:rsid w:val="00F27B48"/>
    <w:rsid w:val="00F3211B"/>
    <w:rsid w:val="00F33F66"/>
    <w:rsid w:val="00F3708D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2DEA"/>
    <w:rsid w:val="00F54A80"/>
    <w:rsid w:val="00F54CAE"/>
    <w:rsid w:val="00F5666D"/>
    <w:rsid w:val="00F56FC0"/>
    <w:rsid w:val="00F576DE"/>
    <w:rsid w:val="00F60C1D"/>
    <w:rsid w:val="00F610F3"/>
    <w:rsid w:val="00F611EA"/>
    <w:rsid w:val="00F623E2"/>
    <w:rsid w:val="00F65F5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2C3D"/>
    <w:rsid w:val="00F848EE"/>
    <w:rsid w:val="00F851D7"/>
    <w:rsid w:val="00F86A45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0709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B5063"/>
    <w:rsid w:val="00FC0E6A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C79B2"/>
    <w:rsid w:val="00FD27EC"/>
    <w:rsid w:val="00FD5507"/>
    <w:rsid w:val="00FD66B4"/>
    <w:rsid w:val="00FD6B83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74F"/>
    <w:rsid w:val="00FF2DA5"/>
    <w:rsid w:val="00FF3191"/>
    <w:rsid w:val="00FF3C35"/>
    <w:rsid w:val="00FF3F7A"/>
    <w:rsid w:val="00FF4C10"/>
    <w:rsid w:val="00FF5F84"/>
    <w:rsid w:val="00FF604B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C8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B6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06B6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506B6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506B62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506B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06B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506B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506B6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6B62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506B6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6B62"/>
    <w:rPr>
      <w:rFonts w:ascii="Calibri" w:hAnsi="Calibri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506B62"/>
    <w:pPr>
      <w:ind w:left="720"/>
    </w:pPr>
    <w:rPr>
      <w:rFonts w:eastAsia="Times New Roman" w:cs="Calibri"/>
    </w:rPr>
  </w:style>
  <w:style w:type="paragraph" w:styleId="BodyText">
    <w:name w:val="Body Text"/>
    <w:basedOn w:val="Normal"/>
    <w:link w:val="BodyTextChar"/>
    <w:uiPriority w:val="99"/>
    <w:semiHidden/>
    <w:rsid w:val="00506B62"/>
    <w:pPr>
      <w:spacing w:after="120"/>
    </w:pPr>
    <w:rPr>
      <w:rFonts w:eastAsia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06B62"/>
    <w:rPr>
      <w:rFonts w:ascii="Calibri" w:hAnsi="Calibri" w:cs="Times New Roman"/>
      <w:lang w:eastAsia="ru-RU"/>
    </w:rPr>
  </w:style>
  <w:style w:type="paragraph" w:customStyle="1" w:styleId="a">
    <w:name w:val="А.Заголовок"/>
    <w:basedOn w:val="Normal"/>
    <w:uiPriority w:val="99"/>
    <w:rsid w:val="00506B62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06B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6B62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506B62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506B62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6B62"/>
    <w:rPr>
      <w:rFonts w:ascii="Calibri" w:hAnsi="Calibr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6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06B62"/>
    <w:rPr>
      <w:b/>
      <w:bCs/>
    </w:rPr>
  </w:style>
  <w:style w:type="paragraph" w:styleId="Revision">
    <w:name w:val="Revision"/>
    <w:hidden/>
    <w:uiPriority w:val="99"/>
    <w:semiHidden/>
    <w:rsid w:val="00506B62"/>
    <w:rPr>
      <w:rFonts w:ascii="Times New Roman" w:hAnsi="Times New Roman"/>
      <w:sz w:val="28"/>
      <w:lang w:eastAsia="en-US"/>
    </w:rPr>
  </w:style>
  <w:style w:type="paragraph" w:styleId="NormalWeb">
    <w:name w:val="Normal (Web)"/>
    <w:aliases w:val="Обычный (веб) Знак1,Обычный (веб) Знак Знак"/>
    <w:basedOn w:val="Normal"/>
    <w:link w:val="NormalWebChar"/>
    <w:uiPriority w:val="99"/>
    <w:rsid w:val="00506B62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NormalWebChar">
    <w:name w:val="Normal (Web) Char"/>
    <w:aliases w:val="Обычный (веб) Знак1 Char,Обычный (веб) Знак Знак Char"/>
    <w:link w:val="NormalWeb"/>
    <w:uiPriority w:val="99"/>
    <w:locked/>
    <w:rsid w:val="00506B62"/>
    <w:rPr>
      <w:rFonts w:ascii="Times New Roman" w:eastAsia="SimSun" w:hAnsi="Times New Roman"/>
      <w:sz w:val="20"/>
      <w:lang w:eastAsia="ru-RU"/>
    </w:rPr>
  </w:style>
  <w:style w:type="paragraph" w:styleId="NoSpacing">
    <w:name w:val="No Spacing"/>
    <w:uiPriority w:val="99"/>
    <w:qFormat/>
    <w:rsid w:val="00506B62"/>
    <w:rPr>
      <w:rFonts w:ascii="Times New Roman" w:eastAsia="Times New Roman" w:hAnsi="Times New Roman"/>
      <w:sz w:val="24"/>
      <w:szCs w:val="24"/>
    </w:rPr>
  </w:style>
  <w:style w:type="table" w:customStyle="1" w:styleId="2">
    <w:name w:val="Сетка таблицы2"/>
    <w:uiPriority w:val="99"/>
    <w:rsid w:val="00506B6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06B6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506B62"/>
    <w:rPr>
      <w:rFonts w:cs="Times New Roman"/>
      <w:vertAlign w:val="superscript"/>
    </w:rPr>
  </w:style>
  <w:style w:type="paragraph" w:customStyle="1" w:styleId="1">
    <w:name w:val="Текст сноски1"/>
    <w:basedOn w:val="Normal"/>
    <w:next w:val="FootnoteText"/>
    <w:link w:val="10"/>
    <w:uiPriority w:val="99"/>
    <w:semiHidden/>
    <w:rsid w:val="00506B6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506B6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06B62"/>
    <w:rPr>
      <w:rFonts w:ascii="Times New Roman" w:hAnsi="Times New Roman" w:cs="Times New Roman"/>
      <w:sz w:val="20"/>
      <w:szCs w:val="20"/>
    </w:rPr>
  </w:style>
  <w:style w:type="character" w:customStyle="1" w:styleId="10">
    <w:name w:val="Текст сноски Знак1"/>
    <w:basedOn w:val="DefaultParagraphFont"/>
    <w:link w:val="1"/>
    <w:uiPriority w:val="99"/>
    <w:semiHidden/>
    <w:locked/>
    <w:rsid w:val="00506B62"/>
    <w:rPr>
      <w:rFonts w:ascii="Times New Roman" w:hAnsi="Times New Roman" w:cs="Times New Roman"/>
      <w:sz w:val="20"/>
      <w:szCs w:val="20"/>
      <w:lang w:eastAsia="ru-RU"/>
    </w:rPr>
  </w:style>
  <w:style w:type="table" w:customStyle="1" w:styleId="3">
    <w:name w:val="Сетка таблицы3"/>
    <w:uiPriority w:val="99"/>
    <w:rsid w:val="00506B62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бычный (веб) Знак1 Знак"/>
    <w:aliases w:val="Обычный (веб) Знак Знак Знак Знак"/>
    <w:uiPriority w:val="99"/>
    <w:rsid w:val="0014662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0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504</TotalTime>
  <Pages>6</Pages>
  <Words>1238</Words>
  <Characters>7057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Сергеевна</dc:creator>
  <cp:keywords/>
  <dc:description/>
  <cp:lastModifiedBy>SOD</cp:lastModifiedBy>
  <cp:revision>52</cp:revision>
  <cp:lastPrinted>2015-08-05T12:18:00Z</cp:lastPrinted>
  <dcterms:created xsi:type="dcterms:W3CDTF">2015-07-22T06:37:00Z</dcterms:created>
  <dcterms:modified xsi:type="dcterms:W3CDTF">2015-12-22T12:59:00Z</dcterms:modified>
</cp:coreProperties>
</file>